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58" w:rsidRPr="00733658" w:rsidRDefault="00AA75FF" w:rsidP="00FB4A59">
      <w:pPr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REDIGERE</w:t>
      </w:r>
      <w:r w:rsidR="00733658" w:rsidRPr="00733658">
        <w:rPr>
          <w:rFonts w:ascii="Verdana" w:hAnsi="Verdana"/>
          <w:sz w:val="44"/>
          <w:szCs w:val="44"/>
        </w:rPr>
        <w:t xml:space="preserve"> DOKUMENT SOM ER KONVERTERT TIL PDF</w:t>
      </w:r>
    </w:p>
    <w:p w:rsidR="00733658" w:rsidRDefault="00733658" w:rsidP="00FB4A59">
      <w:pPr>
        <w:rPr>
          <w:rFonts w:ascii="Verdana" w:hAnsi="Verdana"/>
          <w:sz w:val="36"/>
          <w:szCs w:val="36"/>
        </w:rPr>
      </w:pPr>
    </w:p>
    <w:p w:rsidR="00FB4A59" w:rsidRPr="00B1076B" w:rsidRDefault="00B1076B" w:rsidP="00FB4A59">
      <w:pPr>
        <w:rPr>
          <w:rFonts w:ascii="Verdana" w:hAnsi="Verdana"/>
          <w:sz w:val="32"/>
          <w:szCs w:val="32"/>
        </w:rPr>
      </w:pPr>
      <w:r w:rsidRPr="00B1076B">
        <w:rPr>
          <w:rFonts w:ascii="Verdana" w:hAnsi="Verdana"/>
          <w:sz w:val="32"/>
          <w:szCs w:val="32"/>
        </w:rPr>
        <w:t>Søk opp sak!</w:t>
      </w:r>
    </w:p>
    <w:p w:rsidR="00FB4A59" w:rsidRPr="00A46A14" w:rsidRDefault="00FB4A59" w:rsidP="00FB4A59">
      <w:pPr>
        <w:rPr>
          <w:rFonts w:ascii="Verdana" w:hAnsi="Verdana"/>
          <w:sz w:val="32"/>
          <w:szCs w:val="32"/>
          <w:u w:val="single"/>
        </w:rPr>
      </w:pPr>
      <w:r w:rsidRPr="00B1076B">
        <w:rPr>
          <w:rFonts w:ascii="Verdana" w:hAnsi="Verdana"/>
          <w:sz w:val="32"/>
          <w:szCs w:val="32"/>
        </w:rPr>
        <w:t>Trykk på pil</w:t>
      </w:r>
      <w:r w:rsidR="00B1076B" w:rsidRPr="00B1076B">
        <w:rPr>
          <w:rFonts w:ascii="Verdana" w:hAnsi="Verdana"/>
          <w:sz w:val="32"/>
          <w:szCs w:val="32"/>
        </w:rPr>
        <w:t xml:space="preserve"> ved aktuell journalpost, velg </w:t>
      </w:r>
      <w:r w:rsidR="00B1076B" w:rsidRPr="00A46A14">
        <w:rPr>
          <w:rFonts w:ascii="Verdana" w:hAnsi="Verdana"/>
          <w:sz w:val="32"/>
          <w:szCs w:val="32"/>
          <w:u w:val="single"/>
        </w:rPr>
        <w:t>V</w:t>
      </w:r>
      <w:r w:rsidRPr="00A46A14">
        <w:rPr>
          <w:rFonts w:ascii="Verdana" w:hAnsi="Verdana"/>
          <w:sz w:val="32"/>
          <w:szCs w:val="32"/>
          <w:u w:val="single"/>
        </w:rPr>
        <w:t>is journalpost</w:t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B1076B" w:rsidP="00FB4A59">
      <w:pPr>
        <w:rPr>
          <w:rFonts w:ascii="Verdana" w:hAnsi="Verdana" w:cstheme="minorBidi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482600</wp:posOffset>
                </wp:positionV>
                <wp:extent cx="419100" cy="254000"/>
                <wp:effectExtent l="19050" t="38100" r="57150" b="50800"/>
                <wp:wrapNone/>
                <wp:docPr id="20" name="Rett 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254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0" o:spid="_x0000_s1026" type="#_x0000_t32" style="position:absolute;margin-left:18.15pt;margin-top:38pt;width:33pt;height:20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" strokecolor="#c00000" strokeweight="4.5pt">
                <v:stroke endarrow="open"/>
              </v:shape>
            </w:pict>
          </mc:Fallback>
        </mc:AlternateContent>
      </w:r>
      <w:r w:rsidR="00FB4A59"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19E8DD13" wp14:editId="1575DBD3">
            <wp:extent cx="3352800" cy="1162665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091" cy="116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</w:p>
    <w:p w:rsidR="00FB4A59" w:rsidRPr="00B1076B" w:rsidRDefault="00A46A14" w:rsidP="00FB4A5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Trykk på pil, velg </w:t>
      </w:r>
      <w:r w:rsidRPr="00A46A14">
        <w:rPr>
          <w:rFonts w:ascii="Verdana" w:hAnsi="Verdana"/>
          <w:sz w:val="32"/>
          <w:szCs w:val="32"/>
          <w:u w:val="single"/>
        </w:rPr>
        <w:t>S</w:t>
      </w:r>
      <w:r w:rsidR="00FB4A59" w:rsidRPr="00A46A14">
        <w:rPr>
          <w:rFonts w:ascii="Verdana" w:hAnsi="Verdana"/>
          <w:sz w:val="32"/>
          <w:szCs w:val="32"/>
          <w:u w:val="single"/>
        </w:rPr>
        <w:t>lett dokument</w:t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B1076B" w:rsidP="00FB4A59">
      <w:pPr>
        <w:rPr>
          <w:rFonts w:ascii="Verdana" w:hAnsi="Verdana" w:cstheme="minorBidi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2814955</wp:posOffset>
                </wp:positionV>
                <wp:extent cx="304800" cy="342900"/>
                <wp:effectExtent l="19050" t="38100" r="57150" b="38100"/>
                <wp:wrapNone/>
                <wp:docPr id="21" name="Rett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429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1" o:spid="_x0000_s1026" type="#_x0000_t32" style="position:absolute;margin-left:20.15pt;margin-top:221.65pt;width:24pt;height:27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" strokecolor="#bc4542 [3045]" strokeweight="4.5pt">
                <v:stroke endarrow="open"/>
              </v:shape>
            </w:pict>
          </mc:Fallback>
        </mc:AlternateContent>
      </w:r>
      <w:r w:rsidR="00FB4A59"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657EF0C9" wp14:editId="51E845A1">
            <wp:extent cx="3670300" cy="4826445"/>
            <wp:effectExtent l="0" t="0" r="635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614" cy="482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  <w:r w:rsidRPr="00B1076B">
        <w:rPr>
          <w:rFonts w:ascii="Verdana" w:hAnsi="Verdana"/>
          <w:sz w:val="32"/>
          <w:szCs w:val="32"/>
        </w:rPr>
        <w:lastRenderedPageBreak/>
        <w:t xml:space="preserve">Marker A- Arkivformat, Slett </w:t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  <w:r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56C41FEE" wp14:editId="3D09E3A0">
            <wp:extent cx="3975100" cy="2369471"/>
            <wp:effectExtent l="0" t="0" r="635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36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  <w:r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3F6E35C2" wp14:editId="02113C01">
            <wp:extent cx="5448300" cy="1810298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81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  <w:r w:rsidRPr="00B1076B">
        <w:rPr>
          <w:rFonts w:ascii="Verdana" w:hAnsi="Verdana"/>
          <w:sz w:val="32"/>
          <w:szCs w:val="32"/>
        </w:rPr>
        <w:t>Svar Ja (</w:t>
      </w:r>
      <w:proofErr w:type="spellStart"/>
      <w:r w:rsidRPr="00B1076B">
        <w:rPr>
          <w:rFonts w:ascii="Verdana" w:hAnsi="Verdana"/>
          <w:sz w:val="32"/>
          <w:szCs w:val="32"/>
        </w:rPr>
        <w:t>pdf</w:t>
      </w:r>
      <w:proofErr w:type="spellEnd"/>
      <w:r w:rsidRPr="00B1076B">
        <w:rPr>
          <w:rFonts w:ascii="Verdana" w:hAnsi="Verdana"/>
          <w:sz w:val="32"/>
          <w:szCs w:val="32"/>
        </w:rPr>
        <w:t xml:space="preserve">-fila slettes og </w:t>
      </w:r>
      <w:proofErr w:type="spellStart"/>
      <w:r w:rsidRPr="00B1076B">
        <w:rPr>
          <w:rFonts w:ascii="Verdana" w:hAnsi="Verdana"/>
          <w:sz w:val="32"/>
          <w:szCs w:val="32"/>
        </w:rPr>
        <w:t>word</w:t>
      </w:r>
      <w:proofErr w:type="spellEnd"/>
      <w:r w:rsidRPr="00B1076B">
        <w:rPr>
          <w:rFonts w:ascii="Verdana" w:hAnsi="Verdana"/>
          <w:sz w:val="32"/>
          <w:szCs w:val="32"/>
        </w:rPr>
        <w:t>-dokumentet kommer fram)</w:t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  <w:r w:rsidRPr="00B1076B"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7B4BF" wp14:editId="761E010A">
                <wp:simplePos x="0" y="0"/>
                <wp:positionH relativeFrom="column">
                  <wp:posOffset>675005</wp:posOffset>
                </wp:positionH>
                <wp:positionV relativeFrom="paragraph">
                  <wp:posOffset>2070100</wp:posOffset>
                </wp:positionV>
                <wp:extent cx="355600" cy="266700"/>
                <wp:effectExtent l="38100" t="38100" r="44450" b="38100"/>
                <wp:wrapNone/>
                <wp:docPr id="11" name="Rett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2667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1" o:spid="_x0000_s1026" type="#_x0000_t32" style="position:absolute;margin-left:53.15pt;margin-top:163pt;width:28pt;height:2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" strokecolor="#c00000" strokeweight="4.5pt">
                <v:stroke endarrow="open"/>
              </v:shape>
            </w:pict>
          </mc:Fallback>
        </mc:AlternateContent>
      </w:r>
      <w:r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781AE4ED" wp14:editId="3ACD4186">
            <wp:extent cx="4851400" cy="2234197"/>
            <wp:effectExtent l="0" t="0" r="635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223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</w:p>
    <w:p w:rsidR="00B1076B" w:rsidRDefault="00B1076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br w:type="page"/>
      </w:r>
    </w:p>
    <w:p w:rsidR="00733658" w:rsidRPr="00B1076B" w:rsidRDefault="00900237" w:rsidP="0073365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Fane J</w:t>
      </w:r>
      <w:r w:rsidR="00733658" w:rsidRPr="00B1076B">
        <w:rPr>
          <w:rFonts w:ascii="Verdana" w:hAnsi="Verdana"/>
          <w:sz w:val="32"/>
          <w:szCs w:val="32"/>
        </w:rPr>
        <w:t>ournalpostdetaljer</w:t>
      </w:r>
    </w:p>
    <w:p w:rsidR="00FB4A59" w:rsidRPr="00B1076B" w:rsidRDefault="00B1076B" w:rsidP="00FB4A59">
      <w:pPr>
        <w:rPr>
          <w:rFonts w:ascii="Verdana" w:hAnsi="Verdana"/>
          <w:noProof/>
          <w:sz w:val="32"/>
          <w:szCs w:val="32"/>
          <w:lang w:eastAsia="nb-NO"/>
        </w:rPr>
      </w:pPr>
      <w:r w:rsidRPr="00B1076B"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595B7" wp14:editId="691D52F0">
                <wp:simplePos x="0" y="0"/>
                <wp:positionH relativeFrom="column">
                  <wp:posOffset>2821305</wp:posOffset>
                </wp:positionH>
                <wp:positionV relativeFrom="paragraph">
                  <wp:posOffset>1920875</wp:posOffset>
                </wp:positionV>
                <wp:extent cx="635000" cy="317500"/>
                <wp:effectExtent l="38100" t="19050" r="31750" b="82550"/>
                <wp:wrapNone/>
                <wp:docPr id="13" name="Rett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0" cy="3175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3" o:spid="_x0000_s1026" type="#_x0000_t32" style="position:absolute;margin-left:222.15pt;margin-top:151.25pt;width:50pt;height: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" strokecolor="#bc4542 [3045]" strokeweight="4.5pt">
                <v:stroke endarrow="open"/>
              </v:shape>
            </w:pict>
          </mc:Fallback>
        </mc:AlternateContent>
      </w:r>
      <w:r w:rsidRPr="00B1076B"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C3C2F" wp14:editId="768DD447">
                <wp:simplePos x="0" y="0"/>
                <wp:positionH relativeFrom="column">
                  <wp:posOffset>3240405</wp:posOffset>
                </wp:positionH>
                <wp:positionV relativeFrom="paragraph">
                  <wp:posOffset>257175</wp:posOffset>
                </wp:positionV>
                <wp:extent cx="546100" cy="381000"/>
                <wp:effectExtent l="38100" t="38100" r="44450" b="38100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0" cy="3810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2" o:spid="_x0000_s1026" type="#_x0000_t32" style="position:absolute;margin-left:255.15pt;margin-top:20.25pt;width:43pt;height:30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" strokecolor="#bc4542 [3045]" strokeweight="4.5pt">
                <v:stroke endarrow="open"/>
              </v:shape>
            </w:pict>
          </mc:Fallback>
        </mc:AlternateContent>
      </w:r>
      <w:r w:rsidR="00FB4A59"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38D6A41A" wp14:editId="1D624BB8">
            <wp:extent cx="4000500" cy="4203700"/>
            <wp:effectExtent l="0" t="0" r="0" b="635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900237" w:rsidP="00FB4A59">
      <w:pPr>
        <w:rPr>
          <w:rFonts w:ascii="Verdana" w:hAnsi="Verdana"/>
          <w:noProof/>
          <w:sz w:val="32"/>
          <w:szCs w:val="32"/>
          <w:lang w:eastAsia="nb-NO"/>
        </w:rPr>
      </w:pPr>
      <w:r w:rsidRPr="00B1076B">
        <w:rPr>
          <w:rFonts w:ascii="Verdana" w:hAnsi="Verdana"/>
          <w:sz w:val="32"/>
          <w:szCs w:val="32"/>
        </w:rPr>
        <w:t>Endre status til R</w:t>
      </w:r>
      <w:r>
        <w:rPr>
          <w:rFonts w:ascii="Verdana" w:hAnsi="Verdana"/>
          <w:sz w:val="32"/>
          <w:szCs w:val="32"/>
        </w:rPr>
        <w:t xml:space="preserve"> - </w:t>
      </w:r>
      <w:r w:rsidR="00FB4A59" w:rsidRPr="00B1076B">
        <w:rPr>
          <w:rFonts w:ascii="Verdana" w:hAnsi="Verdana"/>
          <w:noProof/>
          <w:sz w:val="32"/>
          <w:szCs w:val="32"/>
          <w:lang w:eastAsia="nb-NO"/>
        </w:rPr>
        <w:t>Lagre</w:t>
      </w:r>
    </w:p>
    <w:p w:rsidR="00FB4A59" w:rsidRPr="00B1076B" w:rsidRDefault="00FB4A59" w:rsidP="00FB4A59">
      <w:pPr>
        <w:rPr>
          <w:rFonts w:ascii="Verdana" w:hAnsi="Verdana"/>
          <w:noProof/>
          <w:sz w:val="32"/>
          <w:szCs w:val="32"/>
          <w:lang w:eastAsia="nb-NO"/>
        </w:rPr>
      </w:pPr>
    </w:p>
    <w:p w:rsidR="00FB4A59" w:rsidRPr="00B1076B" w:rsidRDefault="00900237" w:rsidP="00FB4A59">
      <w:pPr>
        <w:rPr>
          <w:rFonts w:ascii="Verdana" w:hAnsi="Verdana" w:cstheme="minorBidi"/>
          <w:sz w:val="32"/>
          <w:szCs w:val="32"/>
        </w:rPr>
      </w:pPr>
      <w:r>
        <w:rPr>
          <w:rFonts w:ascii="Verdana" w:hAnsi="Verdana" w:cstheme="minorBidi"/>
          <w:sz w:val="32"/>
          <w:szCs w:val="32"/>
        </w:rPr>
        <w:t>Fane D</w:t>
      </w:r>
      <w:r w:rsidR="00FB4A59" w:rsidRPr="00B1076B">
        <w:rPr>
          <w:rFonts w:ascii="Verdana" w:hAnsi="Verdana" w:cstheme="minorBidi"/>
          <w:sz w:val="32"/>
          <w:szCs w:val="32"/>
        </w:rPr>
        <w:t>okumenter</w:t>
      </w:r>
    </w:p>
    <w:p w:rsidR="00FB4A59" w:rsidRPr="00B1076B" w:rsidRDefault="00B1076B" w:rsidP="00FB4A59">
      <w:pPr>
        <w:rPr>
          <w:rFonts w:ascii="Verdana" w:hAnsi="Verdana" w:cstheme="minorBidi"/>
          <w:sz w:val="32"/>
          <w:szCs w:val="32"/>
        </w:rPr>
      </w:pPr>
      <w:r w:rsidRPr="00B1076B"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6CD5C" wp14:editId="76C12CE4">
                <wp:simplePos x="0" y="0"/>
                <wp:positionH relativeFrom="column">
                  <wp:posOffset>2021205</wp:posOffset>
                </wp:positionH>
                <wp:positionV relativeFrom="paragraph">
                  <wp:posOffset>1960880</wp:posOffset>
                </wp:positionV>
                <wp:extent cx="800100" cy="190500"/>
                <wp:effectExtent l="38100" t="57150" r="19050" b="133350"/>
                <wp:wrapNone/>
                <wp:docPr id="1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905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5" o:spid="_x0000_s1026" type="#_x0000_t32" style="position:absolute;margin-left:159.15pt;margin-top:154.4pt;width:63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" strokecolor="#bc4542 [3045]" strokeweight="4.5pt">
                <v:stroke endarrow="open"/>
              </v:shape>
            </w:pict>
          </mc:Fallback>
        </mc:AlternateContent>
      </w:r>
      <w:r w:rsidRPr="00B1076B"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61DBC" wp14:editId="094F6448">
                <wp:simplePos x="0" y="0"/>
                <wp:positionH relativeFrom="column">
                  <wp:posOffset>2173605</wp:posOffset>
                </wp:positionH>
                <wp:positionV relativeFrom="paragraph">
                  <wp:posOffset>347980</wp:posOffset>
                </wp:positionV>
                <wp:extent cx="647700" cy="393700"/>
                <wp:effectExtent l="38100" t="38100" r="38100" b="44450"/>
                <wp:wrapNone/>
                <wp:docPr id="14" name="Rett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3937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4" o:spid="_x0000_s1026" type="#_x0000_t32" style="position:absolute;margin-left:171.15pt;margin-top:27.4pt;width:51pt;height:3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" strokecolor="#bc4542 [3045]" strokeweight="4.5pt">
                <v:stroke endarrow="open"/>
              </v:shape>
            </w:pict>
          </mc:Fallback>
        </mc:AlternateContent>
      </w:r>
      <w:r w:rsidR="00FB4A59"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5AD24609" wp14:editId="4FD5AAD9">
            <wp:extent cx="4102100" cy="2657231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65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  <w:r w:rsidRPr="00B1076B">
        <w:rPr>
          <w:rFonts w:ascii="Verdana" w:hAnsi="Verdana"/>
          <w:sz w:val="32"/>
          <w:szCs w:val="32"/>
        </w:rPr>
        <w:t>Trykk på registreringen</w:t>
      </w:r>
    </w:p>
    <w:p w:rsidR="00FB4A59" w:rsidRPr="00B1076B" w:rsidRDefault="00FB4A59">
      <w:pPr>
        <w:rPr>
          <w:rFonts w:ascii="Verdana" w:hAnsi="Verdana" w:cstheme="minorBidi"/>
          <w:sz w:val="32"/>
          <w:szCs w:val="32"/>
        </w:rPr>
      </w:pPr>
      <w:r w:rsidRPr="00B1076B">
        <w:rPr>
          <w:rFonts w:ascii="Verdana" w:hAnsi="Verdana" w:cstheme="minorBidi"/>
          <w:sz w:val="32"/>
          <w:szCs w:val="32"/>
        </w:rPr>
        <w:br w:type="page"/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  <w:r w:rsidRPr="00B1076B">
        <w:rPr>
          <w:rFonts w:ascii="Verdana" w:hAnsi="Verdana"/>
          <w:sz w:val="32"/>
          <w:szCs w:val="32"/>
        </w:rPr>
        <w:lastRenderedPageBreak/>
        <w:t xml:space="preserve">Endre status til B </w:t>
      </w:r>
      <w:r w:rsidR="00733658" w:rsidRPr="00B1076B">
        <w:rPr>
          <w:rFonts w:ascii="Verdana" w:hAnsi="Verdana"/>
          <w:sz w:val="32"/>
          <w:szCs w:val="32"/>
        </w:rPr>
        <w:t>–</w:t>
      </w:r>
      <w:r w:rsidRPr="00B1076B">
        <w:rPr>
          <w:rFonts w:ascii="Verdana" w:hAnsi="Verdana"/>
          <w:sz w:val="32"/>
          <w:szCs w:val="32"/>
        </w:rPr>
        <w:t xml:space="preserve"> OK</w:t>
      </w:r>
      <w:r w:rsidR="00733658" w:rsidRPr="00B1076B">
        <w:rPr>
          <w:rFonts w:ascii="Verdana" w:hAnsi="Verdana"/>
          <w:sz w:val="32"/>
          <w:szCs w:val="32"/>
        </w:rPr>
        <w:t xml:space="preserve"> - Lagre</w:t>
      </w: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  <w:r w:rsidRPr="00B1076B"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83008" wp14:editId="7C277DA4">
                <wp:simplePos x="0" y="0"/>
                <wp:positionH relativeFrom="column">
                  <wp:posOffset>2351405</wp:posOffset>
                </wp:positionH>
                <wp:positionV relativeFrom="paragraph">
                  <wp:posOffset>574675</wp:posOffset>
                </wp:positionV>
                <wp:extent cx="584200" cy="406400"/>
                <wp:effectExtent l="38100" t="19050" r="44450" b="50800"/>
                <wp:wrapNone/>
                <wp:docPr id="16" name="Rett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4064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6" o:spid="_x0000_s1026" type="#_x0000_t32" style="position:absolute;margin-left:185.15pt;margin-top:45.25pt;width:46pt;height:3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" strokecolor="#bc4542 [3045]" strokeweight="4.5pt">
                <v:stroke endarrow="open"/>
              </v:shape>
            </w:pict>
          </mc:Fallback>
        </mc:AlternateContent>
      </w:r>
      <w:r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120BFB83" wp14:editId="70BC7886">
            <wp:extent cx="3873500" cy="25781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  <w:r w:rsidRPr="00B1076B">
        <w:rPr>
          <w:rFonts w:ascii="Verdana" w:hAnsi="Verdana"/>
          <w:sz w:val="32"/>
          <w:szCs w:val="32"/>
        </w:rPr>
        <w:t>Trykk på pil - velg Endre dokument</w:t>
      </w:r>
    </w:p>
    <w:p w:rsidR="00FB4A59" w:rsidRPr="00B1076B" w:rsidRDefault="00FB4A59" w:rsidP="00FB4A59">
      <w:pPr>
        <w:rPr>
          <w:rFonts w:ascii="Verdana" w:hAnsi="Verdana"/>
          <w:sz w:val="32"/>
          <w:szCs w:val="32"/>
        </w:rPr>
      </w:pPr>
    </w:p>
    <w:p w:rsidR="00FB4A59" w:rsidRPr="00B1076B" w:rsidRDefault="00FB4A59" w:rsidP="00FB4A59">
      <w:pPr>
        <w:rPr>
          <w:rFonts w:ascii="Verdana" w:hAnsi="Verdana" w:cstheme="minorBidi"/>
          <w:sz w:val="32"/>
          <w:szCs w:val="32"/>
        </w:rPr>
      </w:pPr>
      <w:r w:rsidRPr="00B1076B">
        <w:rPr>
          <w:rFonts w:ascii="Verdana" w:hAnsi="Verdana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8A5C4" wp14:editId="0EAC1810">
                <wp:simplePos x="0" y="0"/>
                <wp:positionH relativeFrom="column">
                  <wp:posOffset>1729105</wp:posOffset>
                </wp:positionH>
                <wp:positionV relativeFrom="paragraph">
                  <wp:posOffset>1835150</wp:posOffset>
                </wp:positionV>
                <wp:extent cx="622300" cy="355600"/>
                <wp:effectExtent l="38100" t="38100" r="25400" b="44450"/>
                <wp:wrapNone/>
                <wp:docPr id="18" name="Rett 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2300" cy="3556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8" o:spid="_x0000_s1026" type="#_x0000_t32" style="position:absolute;margin-left:136.15pt;margin-top:144.5pt;width:49pt;height:2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" strokecolor="#bc4542 [3045]" strokeweight="4.5pt">
                <v:stroke endarrow="open"/>
              </v:shape>
            </w:pict>
          </mc:Fallback>
        </mc:AlternateContent>
      </w:r>
      <w:r w:rsidRPr="00B1076B">
        <w:rPr>
          <w:rFonts w:ascii="Verdana" w:hAnsi="Verdana"/>
          <w:noProof/>
          <w:sz w:val="32"/>
          <w:szCs w:val="32"/>
          <w:lang w:eastAsia="nb-NO"/>
        </w:rPr>
        <w:drawing>
          <wp:inline distT="0" distB="0" distL="0" distR="0" wp14:anchorId="7B23D8B4" wp14:editId="293D68C1">
            <wp:extent cx="3873500" cy="218029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18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8E" w:rsidRPr="00B1076B" w:rsidRDefault="00223F8E">
      <w:pPr>
        <w:rPr>
          <w:rFonts w:ascii="Verdana" w:hAnsi="Verdana"/>
          <w:sz w:val="32"/>
          <w:szCs w:val="32"/>
        </w:rPr>
      </w:pPr>
    </w:p>
    <w:p w:rsidR="00733658" w:rsidRPr="00B1076B" w:rsidRDefault="00733658">
      <w:pPr>
        <w:rPr>
          <w:rFonts w:ascii="Verdana" w:hAnsi="Verdana"/>
          <w:sz w:val="32"/>
          <w:szCs w:val="32"/>
        </w:rPr>
      </w:pPr>
    </w:p>
    <w:p w:rsidR="00733658" w:rsidRPr="00B1076B" w:rsidRDefault="00733658">
      <w:pPr>
        <w:rPr>
          <w:rFonts w:ascii="Verdana" w:hAnsi="Verdana"/>
          <w:sz w:val="32"/>
          <w:szCs w:val="32"/>
        </w:rPr>
      </w:pPr>
    </w:p>
    <w:p w:rsidR="00733658" w:rsidRDefault="00733658">
      <w:pPr>
        <w:rPr>
          <w:rFonts w:ascii="Verdana" w:hAnsi="Verdana"/>
          <w:sz w:val="32"/>
          <w:szCs w:val="32"/>
        </w:rPr>
      </w:pPr>
    </w:p>
    <w:p w:rsidR="00A35389" w:rsidRDefault="00A35389">
      <w:pPr>
        <w:rPr>
          <w:rFonts w:ascii="Verdana" w:hAnsi="Verdana"/>
          <w:sz w:val="32"/>
          <w:szCs w:val="32"/>
        </w:rPr>
      </w:pPr>
    </w:p>
    <w:p w:rsidR="00A35389" w:rsidRDefault="00A35389">
      <w:pPr>
        <w:rPr>
          <w:rFonts w:ascii="Verdana" w:hAnsi="Verdana"/>
          <w:sz w:val="32"/>
          <w:szCs w:val="32"/>
        </w:rPr>
      </w:pPr>
    </w:p>
    <w:p w:rsidR="00A35389" w:rsidRDefault="00A35389">
      <w:pPr>
        <w:rPr>
          <w:rFonts w:ascii="Verdana" w:hAnsi="Verdana"/>
          <w:sz w:val="32"/>
          <w:szCs w:val="32"/>
        </w:rPr>
      </w:pPr>
    </w:p>
    <w:p w:rsidR="00A35389" w:rsidRDefault="00A35389">
      <w:pPr>
        <w:rPr>
          <w:rFonts w:ascii="Verdana" w:hAnsi="Verdana"/>
          <w:sz w:val="32"/>
          <w:szCs w:val="32"/>
        </w:rPr>
      </w:pPr>
    </w:p>
    <w:p w:rsidR="00A35389" w:rsidRDefault="00A35389">
      <w:pPr>
        <w:rPr>
          <w:rFonts w:ascii="Verdana" w:hAnsi="Verdana"/>
          <w:sz w:val="32"/>
          <w:szCs w:val="32"/>
        </w:rPr>
      </w:pPr>
    </w:p>
    <w:p w:rsidR="00A35389" w:rsidRPr="00B1076B" w:rsidRDefault="00A35389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p w:rsidR="00733658" w:rsidRPr="00A35389" w:rsidRDefault="00733658">
      <w:pPr>
        <w:rPr>
          <w:rFonts w:ascii="Verdana" w:hAnsi="Verdana"/>
        </w:rPr>
      </w:pPr>
      <w:r w:rsidRPr="00A35389">
        <w:rPr>
          <w:rFonts w:ascii="Verdana" w:hAnsi="Verdana"/>
        </w:rPr>
        <w:t>Kristin 23.01.14</w:t>
      </w:r>
    </w:p>
    <w:sectPr w:rsidR="00733658" w:rsidRPr="00A3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59"/>
    <w:rsid w:val="00223F8E"/>
    <w:rsid w:val="006B2818"/>
    <w:rsid w:val="00707797"/>
    <w:rsid w:val="00733658"/>
    <w:rsid w:val="00900237"/>
    <w:rsid w:val="00A35389"/>
    <w:rsid w:val="00A46A14"/>
    <w:rsid w:val="00AA75FF"/>
    <w:rsid w:val="00B1076B"/>
    <w:rsid w:val="00D30894"/>
    <w:rsid w:val="00F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A59"/>
    <w:rPr>
      <w:rFonts w:ascii="Calibri" w:eastAsiaTheme="minorHAnsi" w:hAnsi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FB4A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B4A5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A59"/>
    <w:rPr>
      <w:rFonts w:ascii="Calibri" w:eastAsiaTheme="minorHAnsi" w:hAnsi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FB4A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B4A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48440A97</Template>
  <TotalTime>48</TotalTime>
  <Pages>4</Pages>
  <Words>66</Words>
  <Characters>403</Characters>
  <Application>Microsoft Office Word</Application>
  <DocSecurity>0</DocSecurity>
  <Lines>17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Vangen</dc:creator>
  <cp:lastModifiedBy>Kristin Vangen</cp:lastModifiedBy>
  <cp:revision>5</cp:revision>
  <dcterms:created xsi:type="dcterms:W3CDTF">2014-01-23T08:29:00Z</dcterms:created>
  <dcterms:modified xsi:type="dcterms:W3CDTF">2014-01-23T09:18:00Z</dcterms:modified>
</cp:coreProperties>
</file>